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6D" w:rsidRPr="006B1D7D" w:rsidRDefault="003F696D" w:rsidP="006B1D7D">
      <w:pPr>
        <w:jc w:val="center"/>
        <w:rPr>
          <w:rFonts w:ascii="楷体_GB2312" w:eastAsia="楷体_GB2312" w:hAnsi="宋体"/>
          <w:b/>
          <w:sz w:val="28"/>
        </w:rPr>
      </w:pPr>
      <w:r w:rsidRPr="006B1D7D">
        <w:rPr>
          <w:rFonts w:ascii="楷体_GB2312" w:eastAsia="楷体_GB2312" w:hAnsi="宋体"/>
          <w:b/>
          <w:sz w:val="28"/>
        </w:rPr>
        <w:t>2014</w:t>
      </w:r>
      <w:r w:rsidRPr="006B1D7D">
        <w:rPr>
          <w:rFonts w:ascii="楷体_GB2312" w:eastAsia="楷体_GB2312" w:hAnsi="宋体" w:hint="eastAsia"/>
          <w:b/>
          <w:sz w:val="28"/>
        </w:rPr>
        <w:t>级物理学</w:t>
      </w:r>
      <w:r w:rsidRPr="00D02E8A">
        <w:rPr>
          <w:rFonts w:ascii="楷体_GB2312" w:eastAsia="楷体_GB2312" w:hAnsi="宋体"/>
          <w:b/>
          <w:sz w:val="28"/>
        </w:rPr>
        <w:t xml:space="preserve"> </w:t>
      </w:r>
      <w:r w:rsidRPr="00D02E8A">
        <w:rPr>
          <w:rFonts w:ascii="楷体_GB2312" w:eastAsia="楷体_GB2312" w:hAnsi="宋体" w:hint="eastAsia"/>
          <w:b/>
          <w:sz w:val="28"/>
        </w:rPr>
        <w:t>一</w:t>
      </w:r>
      <w:r w:rsidRPr="00D02E8A">
        <w:rPr>
          <w:rFonts w:ascii="楷体_GB2312" w:eastAsia="楷体_GB2312" w:hAnsi="宋体"/>
          <w:b/>
          <w:sz w:val="28"/>
        </w:rPr>
        <w:t xml:space="preserve"> </w:t>
      </w:r>
      <w:r w:rsidRPr="006B1D7D">
        <w:rPr>
          <w:rFonts w:ascii="楷体_GB2312" w:eastAsia="楷体_GB2312" w:hAnsi="宋体" w:hint="eastAsia"/>
          <w:b/>
          <w:sz w:val="28"/>
        </w:rPr>
        <w:t>班</w:t>
      </w:r>
      <w:r w:rsidRPr="006B1D7D">
        <w:rPr>
          <w:rFonts w:ascii="楷体_GB2312" w:eastAsia="楷体_GB2312" w:hAnsi="宋体"/>
          <w:b/>
          <w:sz w:val="28"/>
        </w:rPr>
        <w:t xml:space="preserve"> </w:t>
      </w:r>
      <w:r w:rsidRPr="006B1D7D">
        <w:rPr>
          <w:rFonts w:ascii="楷体_GB2312" w:eastAsia="楷体_GB2312" w:hAnsi="宋体" w:hint="eastAsia"/>
          <w:b/>
          <w:sz w:val="28"/>
        </w:rPr>
        <w:t>·学生分组与指导老师名单</w:t>
      </w:r>
    </w:p>
    <w:p w:rsidR="003F696D" w:rsidRDefault="003F696D" w:rsidP="006B1D7D">
      <w:pPr>
        <w:rPr>
          <w:rFonts w:ascii="楷体_GB2312" w:eastAsia="楷体_GB2312" w:hAnsi="仿宋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4"/>
        <w:gridCol w:w="3017"/>
        <w:gridCol w:w="2551"/>
        <w:gridCol w:w="1610"/>
      </w:tblGrid>
      <w:tr w:rsidR="003F696D" w:rsidTr="00A23BDF">
        <w:tc>
          <w:tcPr>
            <w:tcW w:w="1344" w:type="dxa"/>
          </w:tcPr>
          <w:p w:rsidR="003F696D" w:rsidRDefault="003F696D" w:rsidP="00A23BDF">
            <w:pPr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组名</w:t>
            </w:r>
          </w:p>
        </w:tc>
        <w:tc>
          <w:tcPr>
            <w:tcW w:w="3017" w:type="dxa"/>
          </w:tcPr>
          <w:p w:rsidR="003F696D" w:rsidRDefault="003F696D" w:rsidP="00A23BDF">
            <w:pPr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学生名单</w:t>
            </w:r>
          </w:p>
        </w:tc>
        <w:tc>
          <w:tcPr>
            <w:tcW w:w="2551" w:type="dxa"/>
          </w:tcPr>
          <w:p w:rsidR="003F696D" w:rsidRDefault="003F696D" w:rsidP="00A23BDF">
            <w:pPr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组长</w:t>
            </w:r>
          </w:p>
        </w:tc>
        <w:tc>
          <w:tcPr>
            <w:tcW w:w="1610" w:type="dxa"/>
          </w:tcPr>
          <w:p w:rsidR="003F696D" w:rsidRDefault="003F696D" w:rsidP="00A23BDF">
            <w:pPr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指导老师</w:t>
            </w:r>
          </w:p>
        </w:tc>
      </w:tr>
      <w:tr w:rsidR="003F696D" w:rsidTr="00A23BDF">
        <w:tc>
          <w:tcPr>
            <w:tcW w:w="1344" w:type="dxa"/>
            <w:vAlign w:val="center"/>
          </w:tcPr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第一组</w:t>
            </w:r>
          </w:p>
          <w:p w:rsidR="003F696D" w:rsidRDefault="003F696D" w:rsidP="006B1D7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10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3017" w:type="dxa"/>
            <w:vAlign w:val="center"/>
          </w:tcPr>
          <w:p w:rsidR="003F696D" w:rsidRPr="00D02E8A" w:rsidRDefault="003F696D" w:rsidP="00D02E8A">
            <w:pPr>
              <w:spacing w:line="200" w:lineRule="atLeast"/>
              <w:rPr>
                <w:rFonts w:ascii="楷体_GB2312" w:eastAsia="楷体_GB2312" w:hAnsi="仿宋"/>
                <w:sz w:val="24"/>
              </w:rPr>
            </w:pPr>
            <w:r w:rsidRPr="00D02E8A">
              <w:rPr>
                <w:rFonts w:ascii="楷体_GB2312" w:eastAsia="楷体_GB2312" w:hAnsi="仿宋" w:hint="eastAsia"/>
                <w:sz w:val="24"/>
              </w:rPr>
              <w:t>曹亚弘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刘潇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齐曼古丽·马木提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梁杰棣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柳山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牛小兵</w:t>
            </w:r>
          </w:p>
          <w:p w:rsidR="003F696D" w:rsidRPr="00D02E8A" w:rsidRDefault="003F696D" w:rsidP="00D02E8A">
            <w:pPr>
              <w:spacing w:line="200" w:lineRule="atLeast"/>
              <w:rPr>
                <w:rFonts w:ascii="楷体_GB2312" w:eastAsia="楷体_GB2312" w:hAnsi="仿宋"/>
                <w:sz w:val="24"/>
              </w:rPr>
            </w:pPr>
            <w:r w:rsidRPr="00D02E8A">
              <w:rPr>
                <w:rFonts w:ascii="楷体_GB2312" w:eastAsia="楷体_GB2312" w:hAnsi="仿宋" w:hint="eastAsia"/>
                <w:sz w:val="24"/>
              </w:rPr>
              <w:t>任鹏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多杰次旺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李红颖</w:t>
            </w:r>
          </w:p>
          <w:p w:rsidR="003F696D" w:rsidRPr="00D02E8A" w:rsidRDefault="003F696D" w:rsidP="00D02E8A">
            <w:pPr>
              <w:spacing w:line="200" w:lineRule="atLeast"/>
              <w:rPr>
                <w:rFonts w:ascii="楷体_GB2312" w:eastAsia="楷体_GB2312" w:hAnsi="仿宋"/>
                <w:sz w:val="24"/>
              </w:rPr>
            </w:pPr>
            <w:r w:rsidRPr="00D02E8A">
              <w:rPr>
                <w:rFonts w:ascii="楷体_GB2312" w:eastAsia="楷体_GB2312" w:hAnsi="仿宋" w:hint="eastAsia"/>
                <w:sz w:val="24"/>
              </w:rPr>
              <w:t>祖拜旦古丽·艾贝都勒</w:t>
            </w:r>
          </w:p>
        </w:tc>
        <w:tc>
          <w:tcPr>
            <w:tcW w:w="2551" w:type="dxa"/>
            <w:vAlign w:val="center"/>
          </w:tcPr>
          <w:p w:rsidR="003F696D" w:rsidRPr="00D02E8A" w:rsidRDefault="003F696D" w:rsidP="00A23BDF">
            <w:pPr>
              <w:spacing w:line="200" w:lineRule="atLeast"/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 w:rsidRPr="00D02E8A">
              <w:rPr>
                <w:rFonts w:ascii="楷体_GB2312" w:eastAsia="楷体_GB2312" w:hAnsi="仿宋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hint="eastAsia"/>
                <w:sz w:val="24"/>
              </w:rPr>
              <w:t>曹亚弘</w:t>
            </w:r>
          </w:p>
          <w:p w:rsidR="003F696D" w:rsidRDefault="003F696D" w:rsidP="00A23BDF">
            <w:pPr>
              <w:widowControl/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:17809298190</w:t>
            </w:r>
          </w:p>
        </w:tc>
        <w:tc>
          <w:tcPr>
            <w:tcW w:w="1610" w:type="dxa"/>
            <w:vAlign w:val="center"/>
          </w:tcPr>
          <w:p w:rsidR="003F696D" w:rsidRDefault="003F696D" w:rsidP="005F4A25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王成会</w:t>
            </w:r>
            <w:r w:rsidRPr="00824EE3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3F696D" w:rsidTr="00A23BDF">
        <w:tc>
          <w:tcPr>
            <w:tcW w:w="1344" w:type="dxa"/>
            <w:vAlign w:val="center"/>
          </w:tcPr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第二组</w:t>
            </w:r>
          </w:p>
          <w:p w:rsidR="003F696D" w:rsidRDefault="003F696D" w:rsidP="006B1D7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10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3017" w:type="dxa"/>
            <w:vAlign w:val="center"/>
          </w:tcPr>
          <w:p w:rsidR="003F696D" w:rsidRPr="00D02E8A" w:rsidRDefault="003F696D" w:rsidP="00D02E8A">
            <w:pPr>
              <w:widowControl/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付李静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童玥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薛婷婷</w:t>
            </w:r>
          </w:p>
          <w:p w:rsidR="003F696D" w:rsidRPr="00D02E8A" w:rsidRDefault="003F696D" w:rsidP="00D02E8A">
            <w:pPr>
              <w:widowControl/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张音音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王柠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朱姝懿</w:t>
            </w:r>
          </w:p>
          <w:p w:rsidR="003F696D" w:rsidRDefault="003F696D" w:rsidP="00D02E8A">
            <w:pPr>
              <w:widowControl/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崔宇宇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杨明帅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恰里哈尔郭星智</w:t>
            </w:r>
          </w:p>
        </w:tc>
        <w:tc>
          <w:tcPr>
            <w:tcW w:w="2551" w:type="dxa"/>
            <w:vAlign w:val="center"/>
          </w:tcPr>
          <w:p w:rsidR="003F696D" w:rsidRPr="00D02E8A" w:rsidRDefault="003F696D" w:rsidP="00A23BDF">
            <w:pPr>
              <w:widowControl/>
              <w:spacing w:line="200" w:lineRule="atLeast"/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 w:rsidRPr="00D02E8A"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付李静</w:t>
            </w:r>
          </w:p>
          <w:p w:rsidR="003F696D" w:rsidRDefault="003F696D" w:rsidP="00A23BDF">
            <w:pPr>
              <w:widowControl/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:17809297862</w:t>
            </w:r>
          </w:p>
        </w:tc>
        <w:tc>
          <w:tcPr>
            <w:tcW w:w="1610" w:type="dxa"/>
            <w:vAlign w:val="center"/>
          </w:tcPr>
          <w:p w:rsidR="003F696D" w:rsidRDefault="003F696D" w:rsidP="005F4A25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张红洋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3F696D" w:rsidTr="00A23BDF">
        <w:tc>
          <w:tcPr>
            <w:tcW w:w="1344" w:type="dxa"/>
            <w:vAlign w:val="center"/>
          </w:tcPr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第三组</w:t>
            </w:r>
          </w:p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10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3017" w:type="dxa"/>
            <w:vAlign w:val="center"/>
          </w:tcPr>
          <w:p w:rsidR="003F696D" w:rsidRPr="00D02E8A" w:rsidRDefault="003F696D" w:rsidP="00D02E8A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刘中林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赵浪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高佳媛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鲍念</w:t>
            </w:r>
          </w:p>
          <w:p w:rsidR="003F696D" w:rsidRDefault="003F696D" w:rsidP="0004351C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许婷菁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郭勇荣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白洁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肖丽芳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刘楠楠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陆沛颖</w:t>
            </w:r>
          </w:p>
        </w:tc>
        <w:tc>
          <w:tcPr>
            <w:tcW w:w="2551" w:type="dxa"/>
            <w:vAlign w:val="center"/>
          </w:tcPr>
          <w:p w:rsidR="003F696D" w:rsidRPr="00A23BDF" w:rsidRDefault="003F696D" w:rsidP="00A23BDF">
            <w:pPr>
              <w:widowControl/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刘中林</w:t>
            </w:r>
          </w:p>
          <w:p w:rsidR="003F696D" w:rsidRDefault="003F696D" w:rsidP="00A23BDF">
            <w:pPr>
              <w:widowControl/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t xml:space="preserve"> </w:t>
            </w:r>
            <w:r w:rsidRPr="00A23BDF">
              <w:rPr>
                <w:rFonts w:ascii="楷体_GB2312" w:eastAsia="楷体_GB2312" w:hAnsi="仿宋"/>
                <w:sz w:val="24"/>
              </w:rPr>
              <w:t>15929123018</w:t>
            </w:r>
          </w:p>
        </w:tc>
        <w:tc>
          <w:tcPr>
            <w:tcW w:w="1610" w:type="dxa"/>
            <w:vAlign w:val="center"/>
          </w:tcPr>
          <w:p w:rsidR="003F696D" w:rsidRDefault="003F696D" w:rsidP="005F4A25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莫润阳</w:t>
            </w:r>
            <w:r w:rsidRPr="00824E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824E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3F696D" w:rsidTr="00ED0E88">
        <w:trPr>
          <w:trHeight w:val="1027"/>
        </w:trPr>
        <w:tc>
          <w:tcPr>
            <w:tcW w:w="1344" w:type="dxa"/>
            <w:vAlign w:val="center"/>
          </w:tcPr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第四组</w:t>
            </w:r>
          </w:p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9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3017" w:type="dxa"/>
            <w:vAlign w:val="center"/>
          </w:tcPr>
          <w:p w:rsidR="003F696D" w:rsidRPr="00D02E8A" w:rsidRDefault="003F696D" w:rsidP="00D02E8A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徐春媛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雷瑞芬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张锁宾</w:t>
            </w:r>
          </w:p>
          <w:p w:rsidR="003F696D" w:rsidRPr="00D02E8A" w:rsidRDefault="003F696D" w:rsidP="00D02E8A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蔡东良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杨晓媛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杨闪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王艳</w:t>
            </w:r>
          </w:p>
          <w:p w:rsidR="003F696D" w:rsidRDefault="003F696D" w:rsidP="00D02E8A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郭倩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张鹏博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3F696D" w:rsidRPr="00D02E8A" w:rsidRDefault="003F696D" w:rsidP="00A23BDF">
            <w:pPr>
              <w:spacing w:line="200" w:lineRule="atLeast"/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 w:rsidRPr="00D02E8A"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徐春媛</w:t>
            </w:r>
          </w:p>
          <w:p w:rsidR="003F696D" w:rsidRDefault="003F696D" w:rsidP="00A23BDF">
            <w:pPr>
              <w:widowControl/>
              <w:jc w:val="lef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 17809299912</w:t>
            </w:r>
          </w:p>
        </w:tc>
        <w:tc>
          <w:tcPr>
            <w:tcW w:w="1610" w:type="dxa"/>
            <w:vAlign w:val="center"/>
          </w:tcPr>
          <w:p w:rsidR="003F696D" w:rsidRDefault="003F696D" w:rsidP="005F4A25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hint="eastAsia"/>
              </w:rPr>
              <w:t>郝长春</w:t>
            </w:r>
            <w: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3F696D" w:rsidTr="00ED0E88">
        <w:trPr>
          <w:trHeight w:val="1088"/>
        </w:trPr>
        <w:tc>
          <w:tcPr>
            <w:tcW w:w="1344" w:type="dxa"/>
            <w:vAlign w:val="center"/>
          </w:tcPr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第五组</w:t>
            </w:r>
          </w:p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10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3017" w:type="dxa"/>
            <w:vAlign w:val="center"/>
          </w:tcPr>
          <w:p w:rsidR="003F696D" w:rsidRPr="00D02E8A" w:rsidRDefault="003F696D" w:rsidP="00D02E8A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陆自亮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姬航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刘帅龙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姚彦超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储成玉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王娜娜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高哲</w:t>
            </w:r>
          </w:p>
          <w:p w:rsidR="003F696D" w:rsidRDefault="003F696D" w:rsidP="00D02E8A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隋坤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贺洋洋</w:t>
            </w:r>
          </w:p>
          <w:p w:rsidR="003F696D" w:rsidRDefault="003F696D" w:rsidP="00D02E8A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阿热孜古丽·玉苏甫</w:t>
            </w:r>
          </w:p>
        </w:tc>
        <w:tc>
          <w:tcPr>
            <w:tcW w:w="2551" w:type="dxa"/>
            <w:vAlign w:val="center"/>
          </w:tcPr>
          <w:p w:rsidR="003F696D" w:rsidRPr="00A23BDF" w:rsidRDefault="003F696D" w:rsidP="00A23BDF">
            <w:pPr>
              <w:spacing w:line="200" w:lineRule="atLeast"/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 w:rsidRPr="00D02E8A"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D02E8A">
              <w:rPr>
                <w:rFonts w:ascii="楷体_GB2312" w:eastAsia="楷体_GB2312" w:hAnsi="仿宋" w:cs="宋体" w:hint="eastAsia"/>
                <w:kern w:val="0"/>
                <w:sz w:val="24"/>
              </w:rPr>
              <w:t>陆自亮</w:t>
            </w:r>
          </w:p>
          <w:p w:rsidR="003F696D" w:rsidRDefault="003F696D" w:rsidP="00A23BDF">
            <w:pPr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:17809297147</w:t>
            </w:r>
          </w:p>
        </w:tc>
        <w:tc>
          <w:tcPr>
            <w:tcW w:w="1610" w:type="dxa"/>
            <w:vAlign w:val="center"/>
          </w:tcPr>
          <w:p w:rsidR="003F696D" w:rsidRDefault="003F696D" w:rsidP="005F4A25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魏秀梅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  <w:tr w:rsidR="003F696D" w:rsidTr="00ED0E88">
        <w:trPr>
          <w:trHeight w:val="750"/>
        </w:trPr>
        <w:tc>
          <w:tcPr>
            <w:tcW w:w="1344" w:type="dxa"/>
            <w:vAlign w:val="center"/>
          </w:tcPr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第六组</w:t>
            </w:r>
          </w:p>
          <w:p w:rsidR="003F696D" w:rsidRDefault="003F696D" w:rsidP="005F4A25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10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3017" w:type="dxa"/>
            <w:vAlign w:val="center"/>
          </w:tcPr>
          <w:p w:rsidR="003F696D" w:rsidRPr="00A23BDF" w:rsidRDefault="003F696D" w:rsidP="00A23BDF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陈中谦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党磊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马印文李定权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冒签签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马荷花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刘文娟</w:t>
            </w:r>
          </w:p>
          <w:p w:rsidR="003F696D" w:rsidRDefault="003F696D" w:rsidP="00A23BDF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陈晓萍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植斯华廖茂洁</w:t>
            </w:r>
          </w:p>
        </w:tc>
        <w:tc>
          <w:tcPr>
            <w:tcW w:w="2551" w:type="dxa"/>
            <w:vAlign w:val="center"/>
          </w:tcPr>
          <w:p w:rsidR="003F696D" w:rsidRPr="00A23BDF" w:rsidRDefault="003F696D" w:rsidP="00A23BDF">
            <w:pPr>
              <w:spacing w:line="200" w:lineRule="atLeast"/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 w:rsidRPr="00A23BDF"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 w:rsidRPr="00A23BDF">
              <w:rPr>
                <w:rFonts w:ascii="楷体_GB2312" w:eastAsia="楷体_GB2312" w:hAnsi="仿宋" w:cs="宋体" w:hint="eastAsia"/>
                <w:kern w:val="0"/>
                <w:sz w:val="24"/>
              </w:rPr>
              <w:t>陈中谦</w:t>
            </w:r>
          </w:p>
          <w:p w:rsidR="003F696D" w:rsidRDefault="003F696D" w:rsidP="00A23BDF">
            <w:pPr>
              <w:jc w:val="lef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t xml:space="preserve"> </w:t>
            </w:r>
            <w:r w:rsidRPr="00A23BDF">
              <w:rPr>
                <w:rFonts w:ascii="楷体_GB2312" w:eastAsia="楷体_GB2312" w:hAnsi="仿宋"/>
                <w:sz w:val="24"/>
              </w:rPr>
              <w:t>17809296260</w:t>
            </w:r>
          </w:p>
        </w:tc>
        <w:tc>
          <w:tcPr>
            <w:tcW w:w="1610" w:type="dxa"/>
            <w:vAlign w:val="center"/>
          </w:tcPr>
          <w:p w:rsidR="003F696D" w:rsidRDefault="003F696D" w:rsidP="005F4A25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李金萍</w:t>
            </w:r>
          </w:p>
        </w:tc>
      </w:tr>
    </w:tbl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rPr>
          <w:rFonts w:ascii="楷体_GB2312" w:eastAsia="楷体_GB2312" w:hAnsi="宋体"/>
          <w:b/>
          <w:sz w:val="28"/>
        </w:rPr>
      </w:pPr>
    </w:p>
    <w:p w:rsidR="003F696D" w:rsidRDefault="003F696D" w:rsidP="00ED0E88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/>
          <w:b/>
          <w:sz w:val="28"/>
        </w:rPr>
        <w:t>2014</w:t>
      </w:r>
      <w:r>
        <w:rPr>
          <w:rFonts w:ascii="楷体_GB2312" w:eastAsia="楷体_GB2312" w:hAnsi="宋体" w:hint="eastAsia"/>
          <w:b/>
          <w:sz w:val="28"/>
        </w:rPr>
        <w:t>级物理学</w:t>
      </w:r>
      <w:r>
        <w:rPr>
          <w:rFonts w:ascii="楷体_GB2312" w:eastAsia="楷体_GB2312" w:hAnsi="宋体"/>
          <w:b/>
          <w:sz w:val="28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28"/>
          <w:u w:val="single"/>
        </w:rPr>
        <w:t>二</w:t>
      </w:r>
      <w:r>
        <w:rPr>
          <w:rFonts w:ascii="楷体_GB2312" w:eastAsia="楷体_GB2312" w:hAnsi="宋体"/>
          <w:b/>
          <w:sz w:val="28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28"/>
        </w:rPr>
        <w:t>班</w:t>
      </w:r>
      <w:r>
        <w:rPr>
          <w:rFonts w:ascii="楷体_GB2312" w:eastAsia="楷体_GB2312" w:hAnsi="宋体"/>
          <w:b/>
          <w:sz w:val="28"/>
        </w:rPr>
        <w:t xml:space="preserve"> </w:t>
      </w:r>
      <w:r>
        <w:rPr>
          <w:rFonts w:ascii="楷体_GB2312" w:eastAsia="楷体_GB2312" w:hAnsi="宋体" w:hint="eastAsia"/>
          <w:b/>
          <w:sz w:val="28"/>
        </w:rPr>
        <w:t>·学生分组与指导老师名单</w:t>
      </w:r>
    </w:p>
    <w:p w:rsidR="003F696D" w:rsidRDefault="003F696D" w:rsidP="00ED0E88">
      <w:pPr>
        <w:rPr>
          <w:rFonts w:ascii="楷体_GB2312" w:eastAsia="楷体_GB2312" w:hAnsi="仿宋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4252"/>
        <w:gridCol w:w="2158"/>
        <w:gridCol w:w="1233"/>
      </w:tblGrid>
      <w:tr w:rsidR="003F696D" w:rsidTr="00ED0E88">
        <w:tc>
          <w:tcPr>
            <w:tcW w:w="1101" w:type="dxa"/>
          </w:tcPr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组名</w:t>
            </w:r>
          </w:p>
        </w:tc>
        <w:tc>
          <w:tcPr>
            <w:tcW w:w="4252" w:type="dxa"/>
          </w:tcPr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学生名单</w:t>
            </w:r>
          </w:p>
        </w:tc>
        <w:tc>
          <w:tcPr>
            <w:tcW w:w="2158" w:type="dxa"/>
          </w:tcPr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组长</w:t>
            </w:r>
          </w:p>
        </w:tc>
        <w:tc>
          <w:tcPr>
            <w:tcW w:w="1233" w:type="dxa"/>
          </w:tcPr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指导老师</w:t>
            </w:r>
          </w:p>
        </w:tc>
      </w:tr>
      <w:tr w:rsidR="003F696D" w:rsidTr="00ED0E88">
        <w:tc>
          <w:tcPr>
            <w:tcW w:w="1101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第一组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252" w:type="dxa"/>
            <w:vAlign w:val="center"/>
          </w:tcPr>
          <w:p w:rsidR="003F696D" w:rsidRDefault="003F696D">
            <w:pPr>
              <w:spacing w:line="200" w:lineRule="atLeas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孙文远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龚凯凯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苌国瑞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雷彩霞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杨</w:t>
            </w:r>
            <w:r>
              <w:rPr>
                <w:rFonts w:ascii="宋体" w:hAnsi="宋体" w:cs="宋体" w:hint="eastAsia"/>
                <w:sz w:val="24"/>
              </w:rPr>
              <w:t>赟</w:t>
            </w:r>
            <w:r>
              <w:rPr>
                <w:rFonts w:ascii="楷体_GB2312" w:eastAsia="楷体_GB2312" w:hAnsi="楷体_GB2312" w:cs="楷体_GB2312" w:hint="eastAsia"/>
                <w:sz w:val="24"/>
              </w:rPr>
              <w:t>彤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李小娜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刘雨晨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罗梦雨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黎寅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亓翠玉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孙文远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:15929961953</w:t>
            </w:r>
          </w:p>
        </w:tc>
        <w:tc>
          <w:tcPr>
            <w:tcW w:w="1233" w:type="dxa"/>
            <w:vAlign w:val="center"/>
          </w:tcPr>
          <w:p w:rsidR="003F696D" w:rsidRPr="00824EE3" w:rsidRDefault="003F696D" w:rsidP="006E6E77">
            <w:pPr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孔红艳</w:t>
            </w:r>
            <w:r w:rsidRPr="00824E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:rsidR="003F696D" w:rsidRPr="006E6E77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3F696D" w:rsidTr="00ED0E88">
        <w:tc>
          <w:tcPr>
            <w:tcW w:w="1101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第二组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252" w:type="dxa"/>
            <w:vAlign w:val="center"/>
          </w:tcPr>
          <w:p w:rsidR="003F696D" w:rsidRDefault="003F696D">
            <w:pPr>
              <w:widowControl/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胡艳丽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向辰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曹文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姜</w:t>
            </w:r>
            <w:r>
              <w:rPr>
                <w:rFonts w:ascii="宋体" w:hAnsi="宋体" w:cs="宋体" w:hint="eastAsia"/>
                <w:kern w:val="0"/>
                <w:sz w:val="24"/>
              </w:rPr>
              <w:t>璠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魏子涵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黎栋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赵越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王楚颖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李刚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黄晶晶</w:t>
            </w:r>
          </w:p>
        </w:tc>
        <w:tc>
          <w:tcPr>
            <w:tcW w:w="2158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胡艳丽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:13759895607</w:t>
            </w:r>
          </w:p>
        </w:tc>
        <w:tc>
          <w:tcPr>
            <w:tcW w:w="1233" w:type="dxa"/>
            <w:vAlign w:val="center"/>
          </w:tcPr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李佳伟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  <w:tr w:rsidR="003F696D" w:rsidTr="00ED0E88">
        <w:tc>
          <w:tcPr>
            <w:tcW w:w="1101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第三组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252" w:type="dxa"/>
            <w:vAlign w:val="center"/>
          </w:tcPr>
          <w:p w:rsidR="003F696D" w:rsidRDefault="003F696D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高峰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马静萱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冯月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郑娇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张敏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王佳斌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胡锦荣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合利麦姆阿布拉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马小明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李玉鑫</w:t>
            </w:r>
          </w:p>
        </w:tc>
        <w:tc>
          <w:tcPr>
            <w:tcW w:w="2158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高峰话</w:t>
            </w:r>
            <w:r>
              <w:rPr>
                <w:rFonts w:ascii="楷体_GB2312" w:eastAsia="楷体_GB2312" w:hAnsi="仿宋"/>
                <w:sz w:val="24"/>
              </w:rPr>
              <w:t>:1786880046</w:t>
            </w:r>
          </w:p>
        </w:tc>
        <w:tc>
          <w:tcPr>
            <w:tcW w:w="1233" w:type="dxa"/>
            <w:vAlign w:val="center"/>
          </w:tcPr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李继胜</w:t>
            </w:r>
            <w:r w:rsidRPr="00824EE3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3F696D" w:rsidTr="00ED0E88">
        <w:tc>
          <w:tcPr>
            <w:tcW w:w="1101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第四组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252" w:type="dxa"/>
            <w:vAlign w:val="center"/>
          </w:tcPr>
          <w:p w:rsidR="003F696D" w:rsidRDefault="003F696D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刘瑶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曹俊萧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刘人硕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葛荔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刘佳龙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许晟维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刘贞利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马彩萍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边巴南加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马燕</w:t>
            </w:r>
          </w:p>
        </w:tc>
        <w:tc>
          <w:tcPr>
            <w:tcW w:w="2158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刘人硕</w:t>
            </w:r>
          </w:p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:18629076364</w:t>
            </w:r>
          </w:p>
        </w:tc>
        <w:tc>
          <w:tcPr>
            <w:tcW w:w="1233" w:type="dxa"/>
            <w:vAlign w:val="center"/>
          </w:tcPr>
          <w:p w:rsidR="003F696D" w:rsidRDefault="003F696D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hint="eastAsia"/>
              </w:rPr>
              <w:t>高</w:t>
            </w:r>
            <w:r>
              <w:t xml:space="preserve">  </w:t>
            </w:r>
            <w:r>
              <w:rPr>
                <w:rFonts w:hint="eastAsia"/>
              </w:rPr>
              <w:t>洁</w:t>
            </w:r>
            <w:r w:rsidRPr="00824EE3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  <w:tr w:rsidR="003F696D" w:rsidTr="00ED0E88">
        <w:tc>
          <w:tcPr>
            <w:tcW w:w="1101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第五组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252" w:type="dxa"/>
            <w:vAlign w:val="center"/>
          </w:tcPr>
          <w:p w:rsidR="003F696D" w:rsidRDefault="003F696D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程宏远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郑壮壮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陈毅涛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刘婷婷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罗家琪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刘妍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陈俊瑛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王栋然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吾拉木艾力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赵雪雪</w:t>
            </w:r>
          </w:p>
        </w:tc>
        <w:tc>
          <w:tcPr>
            <w:tcW w:w="2158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郑壮壮</w:t>
            </w:r>
          </w:p>
          <w:p w:rsidR="003F696D" w:rsidRDefault="003F696D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:17868801048</w:t>
            </w:r>
          </w:p>
        </w:tc>
        <w:tc>
          <w:tcPr>
            <w:tcW w:w="1233" w:type="dxa"/>
            <w:vAlign w:val="center"/>
          </w:tcPr>
          <w:p w:rsidR="003F696D" w:rsidRDefault="003F696D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张红军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  <w:tr w:rsidR="003F696D" w:rsidTr="00ED0E88">
        <w:tc>
          <w:tcPr>
            <w:tcW w:w="1101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第六组</w:t>
            </w:r>
          </w:p>
          <w:p w:rsidR="003F696D" w:rsidRDefault="003F696D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11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252" w:type="dxa"/>
            <w:vAlign w:val="center"/>
          </w:tcPr>
          <w:p w:rsidR="003F696D" w:rsidRDefault="003F696D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佘卫特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杨可心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鲁林昊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赵哲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冯盈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李珂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冯思佳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王春晓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桂小利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晋铭铭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李鑫莹</w:t>
            </w:r>
          </w:p>
        </w:tc>
        <w:tc>
          <w:tcPr>
            <w:tcW w:w="2158" w:type="dxa"/>
            <w:vAlign w:val="center"/>
          </w:tcPr>
          <w:p w:rsidR="003F696D" w:rsidRDefault="003F696D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冯盈</w:t>
            </w:r>
          </w:p>
          <w:p w:rsidR="003F696D" w:rsidRDefault="003F696D">
            <w:pPr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:17809296272</w:t>
            </w:r>
          </w:p>
        </w:tc>
        <w:tc>
          <w:tcPr>
            <w:tcW w:w="1233" w:type="dxa"/>
            <w:vAlign w:val="center"/>
          </w:tcPr>
          <w:p w:rsidR="003F696D" w:rsidRDefault="003F696D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孙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辉</w:t>
            </w:r>
          </w:p>
        </w:tc>
      </w:tr>
    </w:tbl>
    <w:p w:rsidR="003F696D" w:rsidRDefault="003F696D" w:rsidP="00ED0E88"/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</w:p>
    <w:p w:rsidR="003F696D" w:rsidRDefault="003F696D" w:rsidP="0004351C">
      <w:pPr>
        <w:jc w:val="center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/>
          <w:b/>
          <w:sz w:val="28"/>
        </w:rPr>
        <w:t>2014</w:t>
      </w:r>
      <w:r>
        <w:rPr>
          <w:rFonts w:ascii="楷体_GB2312" w:eastAsia="楷体_GB2312" w:hAnsi="宋体" w:hint="eastAsia"/>
          <w:b/>
          <w:sz w:val="28"/>
        </w:rPr>
        <w:t>级物理学</w:t>
      </w:r>
      <w:r>
        <w:rPr>
          <w:rFonts w:ascii="楷体_GB2312" w:eastAsia="楷体_GB2312" w:hAnsi="宋体"/>
          <w:b/>
          <w:sz w:val="28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28"/>
          <w:u w:val="single"/>
        </w:rPr>
        <w:t>三</w:t>
      </w:r>
      <w:r>
        <w:rPr>
          <w:rFonts w:ascii="楷体_GB2312" w:eastAsia="楷体_GB2312" w:hAnsi="宋体"/>
          <w:b/>
          <w:sz w:val="28"/>
          <w:u w:val="single"/>
        </w:rPr>
        <w:t xml:space="preserve"> </w:t>
      </w:r>
      <w:r>
        <w:rPr>
          <w:rFonts w:ascii="楷体_GB2312" w:eastAsia="楷体_GB2312" w:hAnsi="宋体" w:hint="eastAsia"/>
          <w:b/>
          <w:sz w:val="28"/>
        </w:rPr>
        <w:t>班</w:t>
      </w:r>
      <w:r>
        <w:rPr>
          <w:rFonts w:ascii="楷体_GB2312" w:eastAsia="楷体_GB2312" w:hAnsi="宋体"/>
          <w:b/>
          <w:sz w:val="28"/>
        </w:rPr>
        <w:t xml:space="preserve"> </w:t>
      </w:r>
      <w:r>
        <w:rPr>
          <w:rFonts w:ascii="楷体_GB2312" w:eastAsia="楷体_GB2312" w:hAnsi="宋体" w:hint="eastAsia"/>
          <w:b/>
          <w:sz w:val="28"/>
        </w:rPr>
        <w:t>·学生分组与指导老师名单</w:t>
      </w:r>
    </w:p>
    <w:p w:rsidR="003F696D" w:rsidRDefault="003F696D" w:rsidP="0004351C">
      <w:pPr>
        <w:rPr>
          <w:rFonts w:ascii="楷体_GB2312" w:eastAsia="楷体_GB2312" w:hAnsi="仿宋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4000"/>
        <w:gridCol w:w="2350"/>
        <w:gridCol w:w="1233"/>
      </w:tblGrid>
      <w:tr w:rsidR="003F696D" w:rsidTr="007D20EF">
        <w:tc>
          <w:tcPr>
            <w:tcW w:w="1161" w:type="dxa"/>
          </w:tcPr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组名</w:t>
            </w:r>
          </w:p>
        </w:tc>
        <w:tc>
          <w:tcPr>
            <w:tcW w:w="4000" w:type="dxa"/>
          </w:tcPr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学生名单</w:t>
            </w:r>
          </w:p>
        </w:tc>
        <w:tc>
          <w:tcPr>
            <w:tcW w:w="2350" w:type="dxa"/>
          </w:tcPr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组长</w:t>
            </w:r>
          </w:p>
        </w:tc>
        <w:tc>
          <w:tcPr>
            <w:tcW w:w="1233" w:type="dxa"/>
          </w:tcPr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指导老师</w:t>
            </w:r>
          </w:p>
        </w:tc>
      </w:tr>
      <w:tr w:rsidR="003F696D" w:rsidTr="007D20EF">
        <w:tc>
          <w:tcPr>
            <w:tcW w:w="1161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第一组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000" w:type="dxa"/>
            <w:vAlign w:val="center"/>
          </w:tcPr>
          <w:p w:rsidR="003F696D" w:rsidRDefault="003F696D" w:rsidP="007D20EF">
            <w:pPr>
              <w:spacing w:line="200" w:lineRule="atLeast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高飞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王楠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耿雪琪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许晓天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李静媛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古丽加孜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杨曼舒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欧阳业进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杨存宝</w:t>
            </w:r>
            <w:r>
              <w:rPr>
                <w:rFonts w:ascii="楷体_GB2312" w:eastAsia="楷体_GB2312" w:hAnsi="仿宋"/>
                <w:sz w:val="24"/>
              </w:rPr>
              <w:t xml:space="preserve"> </w:t>
            </w:r>
            <w:r>
              <w:rPr>
                <w:rFonts w:ascii="楷体_GB2312" w:eastAsia="楷体_GB2312" w:hAnsi="仿宋" w:hint="eastAsia"/>
                <w:sz w:val="24"/>
              </w:rPr>
              <w:t>董伟</w:t>
            </w:r>
          </w:p>
        </w:tc>
        <w:tc>
          <w:tcPr>
            <w:tcW w:w="2350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高飞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:17868800464</w:t>
            </w:r>
          </w:p>
        </w:tc>
        <w:tc>
          <w:tcPr>
            <w:tcW w:w="1233" w:type="dxa"/>
            <w:vAlign w:val="center"/>
          </w:tcPr>
          <w:p w:rsidR="003F696D" w:rsidRDefault="003F696D" w:rsidP="006E6E77">
            <w:pPr>
              <w:rPr>
                <w:rFonts w:ascii="宋体" w:hAnsi="宋体"/>
                <w:szCs w:val="21"/>
              </w:rPr>
            </w:pPr>
            <w:r w:rsidRPr="00824EE3">
              <w:rPr>
                <w:rFonts w:ascii="宋体" w:hAnsi="宋体" w:hint="eastAsia"/>
                <w:b/>
                <w:szCs w:val="21"/>
              </w:rPr>
              <w:t>郭芳侠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  <w:p w:rsidR="003F696D" w:rsidRPr="006E6E77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</w:p>
        </w:tc>
      </w:tr>
      <w:tr w:rsidR="003F696D" w:rsidTr="007D20EF">
        <w:tc>
          <w:tcPr>
            <w:tcW w:w="1161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第二组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9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000" w:type="dxa"/>
            <w:vAlign w:val="center"/>
          </w:tcPr>
          <w:p w:rsidR="003F696D" w:rsidRDefault="003F696D" w:rsidP="007D20EF">
            <w:pPr>
              <w:widowControl/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董浩楠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毛倩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范波涛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陈琳奇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张静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杨天澍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张宇洁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喇晓倩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常焕云</w:t>
            </w:r>
          </w:p>
        </w:tc>
        <w:tc>
          <w:tcPr>
            <w:tcW w:w="2350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毛倩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:17809297308</w:t>
            </w:r>
          </w:p>
        </w:tc>
        <w:tc>
          <w:tcPr>
            <w:tcW w:w="1233" w:type="dxa"/>
            <w:vAlign w:val="center"/>
          </w:tcPr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晶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</w:p>
        </w:tc>
      </w:tr>
      <w:tr w:rsidR="003F696D" w:rsidTr="007D20EF">
        <w:tc>
          <w:tcPr>
            <w:tcW w:w="1161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第三组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000" w:type="dxa"/>
            <w:vAlign w:val="center"/>
          </w:tcPr>
          <w:p w:rsidR="003F696D" w:rsidRDefault="003F696D" w:rsidP="007D20EF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康汉祥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魏延娇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李鑫宝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郭生安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地力木热提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>.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吐地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陈应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骆洁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屈晓尧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马梦婷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赵珍蕊</w:t>
            </w:r>
          </w:p>
        </w:tc>
        <w:tc>
          <w:tcPr>
            <w:tcW w:w="2350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康汉祥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:17809297989</w:t>
            </w:r>
          </w:p>
        </w:tc>
        <w:tc>
          <w:tcPr>
            <w:tcW w:w="1233" w:type="dxa"/>
            <w:vAlign w:val="center"/>
          </w:tcPr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陈晓明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</w:tc>
      </w:tr>
      <w:tr w:rsidR="003F696D" w:rsidTr="007D20EF">
        <w:tc>
          <w:tcPr>
            <w:tcW w:w="1161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第四组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 xml:space="preserve"> 9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000" w:type="dxa"/>
            <w:vAlign w:val="center"/>
          </w:tcPr>
          <w:p w:rsidR="003F696D" w:rsidRDefault="003F696D" w:rsidP="007D20EF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刘彬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王帅康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雷世雄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路志楠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玉珍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赵珊珊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赵瑞雪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龚亚星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薛娜</w:t>
            </w:r>
          </w:p>
        </w:tc>
        <w:tc>
          <w:tcPr>
            <w:tcW w:w="2350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刘彬</w:t>
            </w:r>
          </w:p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 17809299883</w:t>
            </w:r>
          </w:p>
        </w:tc>
        <w:tc>
          <w:tcPr>
            <w:tcW w:w="1233" w:type="dxa"/>
            <w:vAlign w:val="center"/>
          </w:tcPr>
          <w:p w:rsidR="003F696D" w:rsidRDefault="003F696D" w:rsidP="007D20EF">
            <w:pPr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尹宝银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</w:tc>
      </w:tr>
      <w:tr w:rsidR="003F696D" w:rsidTr="007D20EF">
        <w:tc>
          <w:tcPr>
            <w:tcW w:w="1161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第五组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000" w:type="dxa"/>
            <w:vAlign w:val="center"/>
          </w:tcPr>
          <w:p w:rsidR="003F696D" w:rsidRDefault="003F696D" w:rsidP="007D20EF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白宜鑫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李其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丁彦景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刘张星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常花</w:t>
            </w:r>
          </w:p>
          <w:p w:rsidR="003F696D" w:rsidRDefault="003F696D" w:rsidP="007D20EF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王浩浩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茹克叶木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叶锦锦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鹿英妮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白咪咪</w:t>
            </w:r>
          </w:p>
        </w:tc>
        <w:tc>
          <w:tcPr>
            <w:tcW w:w="2350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白宜鑫</w:t>
            </w:r>
          </w:p>
          <w:p w:rsidR="003F696D" w:rsidRDefault="003F696D" w:rsidP="007D20EF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:17809297051</w:t>
            </w:r>
          </w:p>
        </w:tc>
        <w:tc>
          <w:tcPr>
            <w:tcW w:w="1233" w:type="dxa"/>
            <w:vAlign w:val="center"/>
          </w:tcPr>
          <w:p w:rsidR="003F696D" w:rsidRDefault="003F696D" w:rsidP="007D20EF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张明铎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</w:tc>
      </w:tr>
      <w:tr w:rsidR="003F696D" w:rsidTr="007D20EF">
        <w:tc>
          <w:tcPr>
            <w:tcW w:w="1161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第六组</w:t>
            </w:r>
          </w:p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（</w:t>
            </w:r>
            <w:r>
              <w:rPr>
                <w:rFonts w:ascii="楷体_GB2312" w:eastAsia="楷体_GB2312" w:hAnsi="仿宋" w:cs="宋体"/>
                <w:kern w:val="0"/>
                <w:sz w:val="24"/>
                <w:u w:val="single"/>
              </w:rPr>
              <w:t>10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人）</w:t>
            </w:r>
          </w:p>
        </w:tc>
        <w:tc>
          <w:tcPr>
            <w:tcW w:w="4000" w:type="dxa"/>
            <w:vAlign w:val="center"/>
          </w:tcPr>
          <w:p w:rsidR="003F696D" w:rsidRDefault="003F696D" w:rsidP="007D20EF">
            <w:pPr>
              <w:spacing w:line="200" w:lineRule="atLeast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刘妍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王国杰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王朝彤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喻玺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艾塞提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王艺臻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田斯绮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李金梅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尹亚萍</w:t>
            </w:r>
            <w:r>
              <w:rPr>
                <w:rFonts w:ascii="楷体_GB2312" w:eastAsia="楷体_GB2312" w:hAnsi="仿宋" w:cs="宋体"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仿宋" w:cs="宋体" w:hint="eastAsia"/>
                <w:kern w:val="0"/>
                <w:sz w:val="24"/>
              </w:rPr>
              <w:t>王萍</w:t>
            </w:r>
          </w:p>
        </w:tc>
        <w:tc>
          <w:tcPr>
            <w:tcW w:w="2350" w:type="dxa"/>
            <w:vAlign w:val="center"/>
          </w:tcPr>
          <w:p w:rsidR="003F696D" w:rsidRDefault="003F696D" w:rsidP="007D20EF">
            <w:pPr>
              <w:widowControl/>
              <w:jc w:val="center"/>
              <w:rPr>
                <w:rFonts w:ascii="楷体_GB2312" w:eastAsia="楷体_GB2312" w:hAnsi="仿宋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姓名</w:t>
            </w:r>
            <w:r>
              <w:rPr>
                <w:rFonts w:ascii="楷体_GB2312" w:eastAsia="楷体_GB2312" w:hAnsi="仿宋"/>
                <w:sz w:val="24"/>
              </w:rPr>
              <w:t>:</w:t>
            </w:r>
            <w:r>
              <w:rPr>
                <w:rFonts w:ascii="楷体_GB2312" w:eastAsia="楷体_GB2312" w:hAnsi="仿宋" w:hint="eastAsia"/>
                <w:sz w:val="24"/>
              </w:rPr>
              <w:t>刘妍</w:t>
            </w:r>
          </w:p>
          <w:p w:rsidR="003F696D" w:rsidRDefault="003F696D" w:rsidP="007D20EF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电话</w:t>
            </w:r>
            <w:r>
              <w:rPr>
                <w:rFonts w:ascii="楷体_GB2312" w:eastAsia="楷体_GB2312" w:hAnsi="仿宋"/>
                <w:sz w:val="24"/>
              </w:rPr>
              <w:t>:17868800451</w:t>
            </w:r>
          </w:p>
        </w:tc>
        <w:tc>
          <w:tcPr>
            <w:tcW w:w="1233" w:type="dxa"/>
            <w:vAlign w:val="center"/>
          </w:tcPr>
          <w:p w:rsidR="003F696D" w:rsidRDefault="003F696D" w:rsidP="007D20EF">
            <w:pPr>
              <w:jc w:val="center"/>
              <w:rPr>
                <w:rFonts w:ascii="楷体_GB2312" w:eastAsia="楷体_GB2312" w:hAnsi="仿宋" w:cs="宋体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刘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蓉</w:t>
            </w:r>
          </w:p>
        </w:tc>
      </w:tr>
    </w:tbl>
    <w:p w:rsidR="003F696D" w:rsidRDefault="003F696D" w:rsidP="0004351C"/>
    <w:p w:rsidR="003F696D" w:rsidRDefault="003F696D"/>
    <w:sectPr w:rsidR="003F696D" w:rsidSect="00F47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96D" w:rsidRDefault="003F696D" w:rsidP="006B1D7D">
      <w:r>
        <w:separator/>
      </w:r>
    </w:p>
  </w:endnote>
  <w:endnote w:type="continuationSeparator" w:id="0">
    <w:p w:rsidR="003F696D" w:rsidRDefault="003F696D" w:rsidP="006B1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96D" w:rsidRDefault="003F696D" w:rsidP="006B1D7D">
      <w:r>
        <w:separator/>
      </w:r>
    </w:p>
  </w:footnote>
  <w:footnote w:type="continuationSeparator" w:id="0">
    <w:p w:rsidR="003F696D" w:rsidRDefault="003F696D" w:rsidP="006B1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D7D"/>
    <w:rsid w:val="0004351C"/>
    <w:rsid w:val="000D1307"/>
    <w:rsid w:val="0031357C"/>
    <w:rsid w:val="003F696D"/>
    <w:rsid w:val="004A7F12"/>
    <w:rsid w:val="004C6D86"/>
    <w:rsid w:val="005E7C55"/>
    <w:rsid w:val="005F4A25"/>
    <w:rsid w:val="006B1D7D"/>
    <w:rsid w:val="006E6E77"/>
    <w:rsid w:val="007D20EF"/>
    <w:rsid w:val="00824EE3"/>
    <w:rsid w:val="00A23BDF"/>
    <w:rsid w:val="00BE34E6"/>
    <w:rsid w:val="00D02E8A"/>
    <w:rsid w:val="00ED0E88"/>
    <w:rsid w:val="00F479E6"/>
    <w:rsid w:val="00F66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7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B1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1D7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B1D7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1D7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237</Words>
  <Characters>1354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wangli</cp:lastModifiedBy>
  <cp:revision>7</cp:revision>
  <dcterms:created xsi:type="dcterms:W3CDTF">2017-04-06T03:23:00Z</dcterms:created>
  <dcterms:modified xsi:type="dcterms:W3CDTF">2017-04-11T03:47:00Z</dcterms:modified>
</cp:coreProperties>
</file>